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1"/>
        <w:ind w:left="5006" w:right="4668"/>
        <w:jc w:val="left"/>
        <w:rPr>
          <w:b w:val="0"/>
          <w:bCs w:val="0"/>
        </w:rPr>
      </w:pPr>
      <w:r>
        <w:rPr/>
        <w:pict>
          <v:shape style="position:absolute;margin-left:81.720001pt;margin-top:-12.411316pt;width:65.301003pt;height:79.5pt;mso-position-horizontal-relative:page;mso-position-vertical-relative:paragraph;z-index:-111" type="#_x0000_t75">
            <v:imagedata r:id="rId5" o:title=""/>
          </v:shape>
        </w:pict>
      </w:r>
      <w:r>
        <w:rPr/>
        <w:pict>
          <v:shape style="position:absolute;margin-left:613.859985pt;margin-top:-14.691316pt;width:107.106003pt;height:71.279999pt;mso-position-horizontal-relative:page;mso-position-vertical-relative:paragraph;z-index:-110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19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5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3" w:hRule="exact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82" w:lineRule="exact"/>
              <w:ind w:right="1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nid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7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adm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nistr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299" w:right="1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acult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ell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ame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7"/>
              <w:ind w:right="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86" w:hRule="exact"/>
        </w:trPr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/>
              <w:ind w:left="842" w:right="103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Elaborar,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actualizar,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difundir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plicar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ento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guri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apruebe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yun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amiento;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1" w:lineRule="exact"/>
              <w:ind w:left="84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Mantener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quilidad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3" w:val="left" w:leader="none"/>
              </w:tabs>
              <w:spacing w:before="1"/>
              <w:ind w:left="843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Proteger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intereses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habitantes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/>
              <w:ind w:left="84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Tomar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medi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prevenir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delitos;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/>
              <w:ind w:left="84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Proporcionar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uridad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habitantes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 w:before="2"/>
              <w:ind w:left="842" w:right="105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iliar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autoridades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estatales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rales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ecución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delincuentes,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ando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soli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iten;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1" w:lineRule="exact"/>
              <w:ind w:left="84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sanciones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omisión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Gobern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proponga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autorice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amiento;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 w:before="2"/>
              <w:ind w:left="842" w:right="105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pacitación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elementos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ica,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proporcionen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servicio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calidad;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1" w:lineRule="exact"/>
              <w:ind w:left="84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Operar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cía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preventiva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todos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actos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participe;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184" w:lineRule="exact" w:before="2"/>
              <w:ind w:left="842" w:right="105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encomienden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Ayuntamiento,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eglamento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lega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lamentarias.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5" w:lineRule="auto"/>
              <w:ind w:left="117" w:right="119" w:hanging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Administración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ública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Zitácuaro,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7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40" w:lineRule="auto" w:before="43"/>
              <w:ind w:left="881" w:right="264" w:hanging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ización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7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1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5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168" w:right="170" w:firstLine="2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Comandante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Iván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Marín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aimes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Directo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Vialidad,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Protección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Civil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beros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7"/>
              <w:ind w:left="733" w:right="130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15840" w:h="12240" w:orient="landscape"/>
      <w:pgMar w:top="1040" w:bottom="280" w:left="15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42" w:hanging="720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SEGURIDAD PUBLICA.docx</dc:title>
  <dcterms:created xsi:type="dcterms:W3CDTF">2016-06-01T15:41:57Z</dcterms:created>
  <dcterms:modified xsi:type="dcterms:W3CDTF">2016-06-01T15:41:57Z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2016-06-01T00:00:00Z</vt:filetime>
  </property>
</Properties>
</file>